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72" w:rsidRDefault="00B92572" w:rsidP="006D791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.35pt;width:122.3pt;height:21.45pt;z-index:251648512" filled="f" stroked="f">
            <v:textbox style="mso-next-textbox:#_x0000_s1026">
              <w:txbxContent>
                <w:p w:rsidR="00B92572" w:rsidRPr="00853E61" w:rsidRDefault="00B92572" w:rsidP="00CE2170">
                  <w:pPr>
                    <w:rPr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Signal  de référence</w:t>
                  </w:r>
                  <w:r w:rsidRPr="00726376">
                    <w:rPr>
                      <w:b/>
                      <w:sz w:val="18"/>
                      <w:szCs w:val="18"/>
                    </w:rPr>
                    <w:t xml:space="preserve"> (#)</w:t>
                  </w:r>
                  <w:r w:rsidRPr="00853E61"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9pt;margin-top:9pt;width:1in;height:31.6pt;z-index:251655680" filled="f" stroked="f">
            <v:textbox style="mso-next-textbox:#_x0000_s1027">
              <w:txbxContent>
                <w:p w:rsidR="00B92572" w:rsidRPr="00726376" w:rsidRDefault="00B92572" w:rsidP="006C5105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Lentille de séparation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32.35pt;margin-top:48.3pt;width:89.95pt;height:16.6pt;z-index:251632128" filled="f" stroked="f">
            <v:textbox style="mso-next-textbox:#_x0000_s1028">
              <w:txbxContent>
                <w:p w:rsidR="00B92572" w:rsidRPr="00726376" w:rsidRDefault="00B9257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LED : source NIR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8.3pt;margin-top:22.5pt;width:0;height:55.5pt;z-index:251654656" o:connectortype="straight" strokecolor="white"/>
        </w:pict>
      </w:r>
      <w:r>
        <w:rPr>
          <w:noProof/>
          <w:lang w:eastAsia="fr-FR"/>
        </w:rPr>
        <w:pict>
          <v:shape id="_x0000_s1030" type="#_x0000_t32" style="position:absolute;margin-left:128.45pt;margin-top:-5.25pt;width:72.1pt;height:0;z-index:251652608" o:connectortype="straight" strokecolor="white"/>
        </w:pict>
      </w:r>
      <w:r>
        <w:rPr>
          <w:noProof/>
          <w:lang w:eastAsia="fr-FR"/>
        </w:rPr>
        <w:pict>
          <v:shape id="_x0000_s1031" type="#_x0000_t32" style="position:absolute;margin-left:156.05pt;margin-top:42.75pt;width:28.3pt;height:.05pt;z-index:251651584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margin-left:130.55pt;margin-top:13.9pt;width:60.4pt;height:56.6pt;flip:y;z-index:251650560" o:connectortype="straight" strokecolor="#f2f2f2" strokeweight="1pt"/>
        </w:pict>
      </w:r>
      <w:r>
        <w:rPr>
          <w:noProof/>
          <w:lang w:eastAsia="fr-FR"/>
        </w:rPr>
        <w:pict>
          <v:shape id="_x0000_s1033" type="#_x0000_t32" style="position:absolute;margin-left:115.05pt;margin-top:37.25pt;width:20.4pt;height:0;z-index:251625984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4" type="#_x0000_t184" style="position:absolute;margin-left:73.55pt;margin-top:26.9pt;width:13.9pt;height:22.5pt;flip:x;z-index:251617792" adj="18900" fillcolor="#5bda46"/>
        </w:pict>
      </w:r>
      <w:r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87.3pt;margin-top:30.65pt;width:76.9pt;height:15pt;z-index:251614720" adj="3300,115" fillcolor="yellow" stroked="f">
            <v:fill r:id="rId4" o:title="" color2="#e36c0a" type="pattern"/>
          </v:shape>
        </w:pict>
      </w:r>
      <w:r>
        <w:rPr>
          <w:noProof/>
          <w:lang w:eastAsia="fr-FR"/>
        </w:rPr>
        <w:pict>
          <v:shape id="_x0000_s1036" type="#_x0000_t32" style="position:absolute;margin-left:52.15pt;margin-top:40.55pt;width:23.65pt;height:0;flip:x;z-index:251645440" o:connectortype="straight"/>
        </w:pict>
      </w:r>
      <w:r>
        <w:rPr>
          <w:noProof/>
          <w:lang w:eastAsia="fr-FR"/>
        </w:rPr>
        <w:pict>
          <v:shape id="_x0000_s1037" type="#_x0000_t32" style="position:absolute;margin-left:52.15pt;margin-top:37.2pt;width:23.65pt;height:.05pt;flip:x;z-index:251646464" o:connectortype="straight"/>
        </w:pict>
      </w:r>
      <w:r>
        <w:rPr>
          <w:noProof/>
          <w:lang w:eastAsia="fr-FR"/>
        </w:rPr>
        <w:pict>
          <v:shape id="_x0000_s1038" type="#_x0000_t32" style="position:absolute;margin-left:116.3pt;margin-top:4.5pt;width:19.15pt;height:0;flip:x;z-index:251642368" o:connectortype="straight"/>
        </w:pict>
      </w:r>
      <w:r>
        <w:rPr>
          <w:noProof/>
          <w:lang w:eastAsia="fr-FR"/>
        </w:rPr>
        <w:pict>
          <v:shape id="_x0000_s1039" type="#_x0000_t32" style="position:absolute;margin-left:116.3pt;margin-top:6.75pt;width:22.5pt;height:0;flip:x;z-index:251641344" o:connectortype="straight"/>
        </w:pict>
      </w:r>
      <w:r>
        <w:rPr>
          <w:noProof/>
          <w:lang w:eastAsia="fr-FR"/>
        </w:rPr>
        <w:pict>
          <v:shape id="_x0000_s1040" type="#_x0000_t32" style="position:absolute;margin-left:135.45pt;margin-top:.1pt;width:0;height:4.4pt;z-index:251638272" o:connectortype="straight"/>
        </w:pict>
      </w:r>
      <w:r>
        <w:rPr>
          <w:noProof/>
          <w:lang w:eastAsia="fr-FR"/>
        </w:rPr>
        <w:pict>
          <v:shape id="_x0000_s1041" type="#_x0000_t32" style="position:absolute;margin-left:138.8pt;margin-top:.1pt;width:0;height:6.65pt;z-index:251637248" o:connectortype="straight"/>
        </w:pict>
      </w:r>
      <w:r>
        <w:rPr>
          <w:noProof/>
          <w:lang w:eastAsia="fr-FR"/>
        </w:rPr>
        <w:pict>
          <v:shape id="_x0000_s1042" type="#_x0000_t202" style="position:absolute;margin-left:111pt;margin-top:-28.5pt;width:142.75pt;height:16.6pt;z-index:251635200" filled="f" stroked="f">
            <v:textbox style="mso-next-textbox:#_x0000_s1042">
              <w:txbxContent>
                <w:p w:rsidR="00B92572" w:rsidRPr="005462E2" w:rsidRDefault="00B92572" w:rsidP="006D7917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Filtre &amp; CMOS : détecteur NIR</w:t>
                  </w: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3" type="#_x0000_t68" style="position:absolute;margin-left:270.35pt;margin-top:-69.65pt;width:17.4pt;height:223.15pt;rotation:90;z-index:251616768" adj="1510,6628" fillcolor="yellow" stroked="f">
            <v:fill r:id="rId4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44" type="#_x0000_t32" style="position:absolute;margin-left:151.55pt;margin-top:54.75pt;width:15.75pt;height:0;z-index:251631104" o:connectortype="straight" strokeweight="2.25pt"/>
        </w:pict>
      </w:r>
      <w:r>
        <w:rPr>
          <w:noProof/>
          <w:lang w:eastAsia="fr-FR"/>
        </w:rPr>
        <w:pict>
          <v:shape id="_x0000_s1045" type="#_x0000_t32" style="position:absolute;margin-left:151.55pt;margin-top:54.75pt;width:.05pt;height:27.45pt;z-index:251627008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46" type="#_x0000_t68" style="position:absolute;margin-left:144.85pt;margin-top:48.8pt;width:13.85pt;height:48.2pt;rotation:180;z-index:251623936" fillcolor="yellow" stroked="f" strokeweight=".25pt">
            <v:fill r:id="rId5" o:title="" color2="#fabf8f" type="pattern"/>
            <v:textbox style="layout-flow:vertical-ideographic"/>
          </v:shape>
        </w:pict>
      </w:r>
      <w:r>
        <w:rPr>
          <w:noProof/>
          <w:lang w:eastAsia="fr-FR"/>
        </w:rPr>
        <w:pict>
          <v:rect id="_x0000_s1047" style="position:absolute;margin-left:153.65pt;margin-top:5.35pt;width:16.15pt;height:1in;rotation:3059744fd;z-index:251624960" fillcolor="#5bda46" strokecolor="#5bda46"/>
        </w:pict>
      </w:r>
      <w:r>
        <w:rPr>
          <w:noProof/>
          <w:lang w:eastAsia="fr-FR"/>
        </w:rPr>
        <w:pict>
          <v:shape id="_x0000_s1048" type="#_x0000_t32" style="position:absolute;margin-left:158.7pt;margin-top:37.2pt;width:4.5pt;height:0;flip:x;z-index:251630080" o:connectortype="straight" strokeweight="2.25pt"/>
        </w:pict>
      </w:r>
      <w:r>
        <w:rPr>
          <w:noProof/>
          <w:lang w:eastAsia="fr-FR"/>
        </w:rPr>
        <w:pict>
          <v:shape id="_x0000_s1049" type="#_x0000_t32" style="position:absolute;margin-left:163.2pt;margin-top:13.9pt;width:0;height:23.3pt;flip:y;z-index:251629056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50" type="#_x0000_t32" style="position:absolute;margin-left:294.1pt;margin-top:54.75pt;width:19.1pt;height:0;flip:x;z-index:251628032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rect id="_x0000_s1051" style="position:absolute;margin-left:390.45pt;margin-top:22.5pt;width:10.1pt;height:55.5pt;z-index:251618816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shape id="_x0000_s1052" type="#_x0000_t68" style="position:absolute;margin-left:156.05pt;margin-top:.1pt;width:13.85pt;height:48.2pt;z-index:251622912" fillcolor="yellow" stroked="f">
            <v:fill r:id="rId5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rect id="_x0000_s1053" style="position:absolute;margin-left:153.45pt;margin-top:50.65pt;width:237pt;height:7.1pt;z-index:251621888" fillcolor="yellow" stroked="f">
            <v:fill r:id="rId4" o:title="" color2="#fabf8f" type="pattern"/>
          </v:rect>
        </w:pict>
      </w:r>
      <w:r>
        <w:rPr>
          <w:noProof/>
          <w:lang w:eastAsia="fr-FR"/>
        </w:rPr>
        <w:pict>
          <v:rect id="_x0000_s1054" style="position:absolute;margin-left:157.9pt;margin-top:65.5pt;width:8.35pt;height:72.1pt;rotation:90;z-index:251620864" fillcolor="#5bda46" strokecolor="#5bda46"/>
        </w:pict>
      </w:r>
      <w:r>
        <w:rPr>
          <w:noProof/>
          <w:lang w:eastAsia="fr-FR"/>
        </w:rPr>
        <w:pict>
          <v:rect id="_x0000_s1055" style="position:absolute;margin-left:160.3pt;margin-top:-39.95pt;width:8.35pt;height:72.1pt;rotation:90;z-index:251619840" fillcolor="#5bda46" strokecolor="#5bda46"/>
        </w:pict>
      </w:r>
      <w:r>
        <w:rPr>
          <w:noProof/>
          <w:lang w:eastAsia="fr-FR"/>
        </w:rPr>
        <w:pict>
          <v:shape id="_x0000_s1056" type="#_x0000_t32" style="position:absolute;margin-left:125.9pt;margin-top:103.15pt;width:72.25pt;height:0;z-index:251653632" o:connectortype="straight" strokecolor="white"/>
        </w:pict>
      </w:r>
      <w:r>
        <w:rPr>
          <w:noProof/>
          <w:lang w:eastAsia="fr-FR"/>
        </w:rPr>
        <w:pict>
          <v:shape id="_x0000_s1057" type="#_x0000_t32" style="position:absolute;margin-left:116.3pt;margin-top:92.8pt;width:19.15pt;height:0;flip:x;z-index:251644416" o:connectortype="straight"/>
        </w:pict>
      </w:r>
      <w:r>
        <w:rPr>
          <w:noProof/>
          <w:lang w:eastAsia="fr-FR"/>
        </w:rPr>
        <w:pict>
          <v:shape id="_x0000_s1058" type="#_x0000_t32" style="position:absolute;margin-left:116.3pt;margin-top:89.5pt;width:22.5pt;height:0;flip:x;z-index:251643392" o:connectortype="straight"/>
        </w:pict>
      </w:r>
      <w:r>
        <w:rPr>
          <w:noProof/>
          <w:lang w:eastAsia="fr-FR"/>
        </w:rPr>
        <w:pict>
          <v:shape id="_x0000_s1059" type="#_x0000_t32" style="position:absolute;margin-left:138.8pt;margin-top:89.5pt;width:0;height:7.5pt;flip:y;z-index:251639296" o:connectortype="straight"/>
        </w:pict>
      </w:r>
      <w:r>
        <w:rPr>
          <w:noProof/>
          <w:lang w:eastAsia="fr-FR"/>
        </w:rPr>
        <w:pict>
          <v:shape id="_x0000_s1060" type="#_x0000_t32" style="position:absolute;margin-left:135.45pt;margin-top:92.8pt;width:0;height:4.4pt;z-index:251640320" o:connectortype="straight"/>
        </w:pict>
      </w:r>
      <w:r>
        <w:rPr>
          <w:noProof/>
          <w:lang w:eastAsia="fr-FR"/>
        </w:rPr>
        <w:pict>
          <v:shape id="_x0000_s1061" type="#_x0000_t202" style="position:absolute;margin-left:375pt;margin-top:80.4pt;width:45.05pt;height:16.6pt;z-index:251633152" filled="f" stroked="f">
            <v:textbox style="mso-next-textbox:#_x0000_s1061">
              <w:txbxContent>
                <w:p w:rsidR="00B92572" w:rsidRPr="00726376" w:rsidRDefault="00B92572" w:rsidP="006D791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Miroir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2" style="position:absolute;margin-left:238.25pt;margin-top:-8.25pt;width:144.7pt;height:118.35pt;z-index:251615744" fillcolor="#f25cdd" stroked="f" strokecolor="#943634">
            <v:fill color2="fill darken(174)" rotate="t" focusposition=".5,.5" focussize="" method="linear sigma" focus="100%" type="gradientRadial"/>
          </v:oval>
        </w:pict>
      </w:r>
      <w:r>
        <w:rPr>
          <w:noProof/>
        </w:rPr>
        <w:t xml:space="preserve"> </w:t>
      </w:r>
    </w:p>
    <w:p w:rsidR="00B92572" w:rsidRPr="006D7917" w:rsidRDefault="00B92572" w:rsidP="006D7917">
      <w:r>
        <w:rPr>
          <w:noProof/>
          <w:lang w:eastAsia="fr-FR"/>
        </w:rPr>
        <w:pict>
          <v:shape id="_x0000_s1063" type="#_x0000_t202" style="position:absolute;margin-left:-27pt;margin-top:5.2pt;width:85.25pt;height:20.15pt;z-index:251649536" filled="f" stroked="f">
            <v:textbox style="mso-next-textbox:#_x0000_s1063">
              <w:txbxContent>
                <w:p w:rsidR="00B92572" w:rsidRPr="00726376" w:rsidRDefault="00B92572" w:rsidP="00CE2170">
                  <w:pPr>
                    <w:rPr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Alimentation</w:t>
                  </w:r>
                  <w:r w:rsidRPr="00726376">
                    <w:rPr>
                      <w:b/>
                      <w:sz w:val="18"/>
                      <w:szCs w:val="18"/>
                    </w:rPr>
                    <w:t xml:space="preserve"> (#)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64" type="#_x0000_t32" style="position:absolute;margin-left:343pt;margin-top:9.05pt;width:0;height:55.5pt;z-index:251699712" o:connectortype="straight" strokecolor="white"/>
        </w:pict>
      </w:r>
      <w:r>
        <w:rPr>
          <w:noProof/>
          <w:lang w:eastAsia="fr-FR"/>
        </w:rPr>
        <w:pict>
          <v:shape id="_x0000_s1065" type="#_x0000_t32" style="position:absolute;margin-left:-76.3pt;margin-top:226.55pt;width:0;height:55.5pt;z-index:251658752" o:connectortype="straight" strokecolor="white"/>
        </w:pict>
      </w:r>
      <w:r>
        <w:rPr>
          <w:noProof/>
          <w:lang w:eastAsia="fr-FR"/>
        </w:rPr>
        <w:pict>
          <v:rect id="_x0000_s1066" style="position:absolute;margin-left:130.7pt;margin-top:217.55pt;width:9pt;height:63pt;z-index:251696640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shape id="_x0000_s1067" type="#_x0000_t202" style="position:absolute;margin-left:112.7pt;margin-top:280.55pt;width:56.55pt;height:16.3pt;z-index:251697664" filled="f" stroked="f">
            <v:textbox style="mso-next-textbox:#_x0000_s1067">
              <w:txbxContent>
                <w:p w:rsidR="00B92572" w:rsidRPr="00726376" w:rsidRDefault="00B92572" w:rsidP="0068417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Fenêtre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8" style="position:absolute;margin-left:-22.3pt;margin-top:253.55pt;width:253.85pt;height:9pt;z-index:251659776" fillcolor="yellow" stroked="f">
            <v:fill r:id="rId4" o:title="" color2="#fabf8f" type="pattern"/>
          </v:rect>
        </w:pict>
      </w:r>
      <w:r>
        <w:rPr>
          <w:noProof/>
          <w:lang w:eastAsia="fr-FR"/>
        </w:rPr>
        <w:pict>
          <v:shape id="_x0000_s1069" type="#_x0000_t32" style="position:absolute;margin-left:58.7pt;margin-top:253.55pt;width:22.6pt;height:0;z-index:251673088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70" type="#_x0000_t68" style="position:absolute;margin-left:89pt;margin-top:121.55pt;width:17.4pt;height:240pt;rotation:270;z-index:251660800" adj="1510,6628" fillcolor="yellow" stroked="f">
            <v:fill r:id="rId4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oval id="_x0000_s1071" style="position:absolute;margin-left:-13.3pt;margin-top:199.55pt;width:139.95pt;height:118.35pt;z-index:251656704" fillcolor="#f25cdd" stroked="f" strokecolor="#943634">
            <v:fill color2="fill darken(186)" rotate="t" focusposition=".5,.5" focussize="" method="linear sigma" focus="100%" type="gradientRadial"/>
          </v:oval>
        </w:pict>
      </w:r>
      <w:r>
        <w:rPr>
          <w:noProof/>
          <w:lang w:eastAsia="fr-FR"/>
        </w:rPr>
        <w:pict>
          <v:shape id="_x0000_s1072" type="#_x0000_t202" style="position:absolute;margin-left:148.7pt;margin-top:208.55pt;width:1in;height:31.6pt;z-index:251672064" filled="f" stroked="f">
            <v:textbox style="mso-next-textbox:#_x0000_s1072">
              <w:txbxContent>
                <w:p w:rsidR="00B92572" w:rsidRPr="00726376" w:rsidRDefault="00B92572" w:rsidP="00F9498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Lentille de séparation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margin-left:157.7pt;margin-top:316.55pt;width:142.75pt;height:16.6pt;z-index:251698688" filled="f" stroked="f">
            <v:textbox style="mso-next-textbox:#_x0000_s1073">
              <w:txbxContent>
                <w:p w:rsidR="00B92572" w:rsidRDefault="00B92572" w:rsidP="00C76C6C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Filtre &amp; CMOS : détecteur NIR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200.1pt;margin-top:45.05pt;width:92.6pt;height:16.6pt;z-index:251636224" filled="f" stroked="f">
            <v:textbox style="mso-next-textbox:#_x0000_s1074">
              <w:txbxContent>
                <w:p w:rsidR="00B92572" w:rsidRPr="00726376" w:rsidRDefault="00B92572" w:rsidP="007F06D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de carburant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28.2pt;margin-top:84.65pt;width:142.75pt;height:15.9pt;z-index:251634176" filled="f" stroked="f">
            <v:textbox style="mso-next-textbox:#_x0000_s1075">
              <w:txbxContent>
                <w:p w:rsidR="00B92572" w:rsidRPr="00726376" w:rsidRDefault="00B92572" w:rsidP="006D791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Filtre &amp; CMOS : détecteur NIR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32" style="position:absolute;margin-left:256.35pt;margin-top:294.65pt;width:28.5pt;height:0;flip:x;z-index:251691520" o:connectortype="straight"/>
        </w:pict>
      </w:r>
      <w:r>
        <w:rPr>
          <w:noProof/>
          <w:lang w:eastAsia="fr-FR"/>
        </w:rPr>
        <w:pict>
          <v:shape id="_x0000_s1077" type="#_x0000_t32" style="position:absolute;margin-left:261.2pt;margin-top:299.1pt;width:0;height:5.4pt;z-index:251695616" o:connectortype="straight"/>
        </w:pict>
      </w:r>
      <w:r>
        <w:rPr>
          <w:noProof/>
          <w:lang w:eastAsia="fr-FR"/>
        </w:rPr>
        <w:pict>
          <v:shape id="_x0000_s1078" type="#_x0000_t32" style="position:absolute;margin-left:256.35pt;margin-top:294.65pt;width:0;height:9.85pt;z-index:251694592" o:connectortype="straight"/>
        </w:pict>
      </w:r>
      <w:r>
        <w:rPr>
          <w:noProof/>
          <w:lang w:eastAsia="fr-FR"/>
        </w:rPr>
        <w:pict>
          <v:shape id="_x0000_s1079" type="#_x0000_t32" style="position:absolute;margin-left:253.35pt;margin-top:184.65pt;width:0;height:5.75pt;flip:y;z-index:251693568" o:connectortype="straight"/>
        </w:pict>
      </w:r>
      <w:r>
        <w:rPr>
          <w:noProof/>
          <w:lang w:eastAsia="fr-FR"/>
        </w:rPr>
        <w:pict>
          <v:shape id="_x0000_s1080" type="#_x0000_t32" style="position:absolute;margin-left:249.3pt;margin-top:184.65pt;width:0;height:9.85pt;flip:y;z-index:251692544" o:connectortype="straight"/>
        </w:pict>
      </w:r>
      <w:r>
        <w:rPr>
          <w:noProof/>
          <w:lang w:eastAsia="fr-FR"/>
        </w:rPr>
        <w:pict>
          <v:shape id="_x0000_s1081" type="#_x0000_t32" style="position:absolute;margin-left:261.2pt;margin-top:299.05pt;width:23.65pt;height:.05pt;flip:x;z-index:251690496" o:connectortype="straight"/>
        </w:pict>
      </w:r>
      <w:r>
        <w:rPr>
          <w:noProof/>
          <w:lang w:eastAsia="fr-FR"/>
        </w:rPr>
        <w:pict>
          <v:shape id="_x0000_s1082" type="#_x0000_t32" style="position:absolute;margin-left:250pt;margin-top:194.5pt;width:27pt;height:.05pt;flip:x;z-index:251688448" o:connectortype="straight"/>
        </w:pict>
      </w:r>
      <w:r>
        <w:rPr>
          <w:noProof/>
          <w:lang w:eastAsia="fr-FR"/>
        </w:rPr>
        <w:pict>
          <v:shape id="_x0000_s1083" type="#_x0000_t32" style="position:absolute;margin-left:253.35pt;margin-top:190.35pt;width:23.65pt;height:.05pt;flip:x;z-index:251689472" o:connectortype="straight"/>
        </w:pict>
      </w:r>
      <w:r>
        <w:rPr>
          <w:noProof/>
          <w:lang w:eastAsia="fr-FR"/>
        </w:rPr>
        <w:pict>
          <v:shape id="_x0000_s1084" type="#_x0000_t32" style="position:absolute;margin-left:314.5pt;margin-top:238.3pt;width:23.65pt;height:.05pt;flip:x;z-index:251687424" o:connectortype="straight"/>
        </w:pict>
      </w:r>
      <w:r>
        <w:rPr>
          <w:noProof/>
          <w:lang w:eastAsia="fr-FR"/>
        </w:rPr>
        <w:pict>
          <v:shape id="_x0000_s1085" type="#_x0000_t32" style="position:absolute;margin-left:314.5pt;margin-top:235.3pt;width:23.65pt;height:.05pt;flip:x;z-index:251686400" o:connectortype="straight"/>
        </w:pict>
      </w:r>
      <w:r>
        <w:rPr>
          <w:noProof/>
          <w:lang w:eastAsia="fr-FR"/>
        </w:rPr>
        <w:pict>
          <v:shape id="_x0000_s1086" type="#_x0000_t202" style="position:absolute;margin-left:148.35pt;margin-top:159.7pt;width:142.75pt;height:16.6pt;z-index:251682304" filled="f" stroked="f">
            <v:textbox style="mso-next-textbox:#_x0000_s1086">
              <w:txbxContent>
                <w:p w:rsidR="00B92572" w:rsidRDefault="00B92572" w:rsidP="00E10296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Filtre &amp; CMOS : détecteur NIR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32" style="position:absolute;margin-left:184.25pt;margin-top:179.45pt;width:72.1pt;height:0;z-index:251681280" o:connectortype="straight" strokecolor="white"/>
        </w:pict>
      </w:r>
      <w:r>
        <w:rPr>
          <w:noProof/>
          <w:lang w:eastAsia="fr-FR"/>
        </w:rPr>
        <w:pict>
          <v:rect id="_x0000_s1088" style="position:absolute;margin-left:216.1pt;margin-top:144.45pt;width:8.35pt;height:72.1pt;rotation:90;z-index:251680256" fillcolor="#5bda46" strokecolor="#5bda46"/>
        </w:pict>
      </w:r>
      <w:r>
        <w:rPr>
          <w:noProof/>
          <w:lang w:eastAsia="fr-FR"/>
        </w:rPr>
        <w:pict>
          <v:shape id="_x0000_s1089" type="#_x0000_t32" style="position:absolute;margin-left:256.35pt;margin-top:238.4pt;width:30.4pt;height:.05pt;flip:x;z-index:251679232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90" type="#_x0000_t32" style="position:absolute;margin-left:222.6pt;margin-top:238.35pt;width:5.35pt;height:0;z-index:251678208" o:connectortype="straight" strokeweight="2.25pt"/>
        </w:pict>
      </w:r>
      <w:r>
        <w:rPr>
          <w:noProof/>
          <w:lang w:eastAsia="fr-FR"/>
        </w:rPr>
        <w:pict>
          <v:shape id="_x0000_s1091" type="#_x0000_t68" style="position:absolute;margin-left:214.1pt;margin-top:184.65pt;width:13.85pt;height:48.2pt;z-index:251662848" fillcolor="yellow" stroked="f">
            <v:fill r:id="rId5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92" type="#_x0000_t32" style="position:absolute;margin-left:222.6pt;margin-top:215.05pt;width:0;height:23.3pt;flip:y;z-index:251677184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93" type="#_x0000_t32" style="position:absolute;margin-left:193.45pt;margin-top:242.05pt;width:34.5pt;height:.05pt;flip:x;z-index:251676160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94" type="#_x0000_t32" style="position:absolute;margin-left:212.1pt;margin-top:253.75pt;width:15.7pt;height:0;z-index:251675136" o:connectortype="straight" strokeweight="2.25pt"/>
        </w:pict>
      </w:r>
      <w:r>
        <w:rPr>
          <w:noProof/>
          <w:lang w:eastAsia="fr-FR"/>
        </w:rPr>
        <w:pict>
          <v:shape id="_x0000_s1095" type="#_x0000_t68" style="position:absolute;margin-left:220pt;margin-top:257.35pt;width:13.85pt;height:50.1pt;rotation:180;z-index:251666944" fillcolor="yellow" stroked="f" strokeweight=".25pt">
            <v:fill r:id="rId5" o:title="" color2="#fabf8f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96" type="#_x0000_t32" style="position:absolute;margin-left:227.8pt;margin-top:253.75pt;width:.05pt;height:27.45pt;z-index:251674112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97" type="#_x0000_t32" style="position:absolute;margin-left:201.6pt;margin-top:215.05pt;width:49.9pt;height:63pt;z-index:251671040" o:connectortype="straight" strokecolor="white"/>
        </w:pict>
      </w:r>
      <w:r>
        <w:rPr>
          <w:noProof/>
          <w:lang w:eastAsia="fr-FR"/>
        </w:rPr>
        <w:pict>
          <v:shape id="_x0000_s1098" type="#_x0000_t32" style="position:absolute;margin-left:193.45pt;margin-top:310.7pt;width:74.95pt;height:0;z-index:251670016" o:connectortype="straight" strokecolor="white"/>
        </w:pict>
      </w:r>
      <w:r>
        <w:rPr>
          <w:noProof/>
          <w:lang w:eastAsia="fr-FR"/>
        </w:rPr>
        <w:pict>
          <v:rect id="_x0000_s1099" style="position:absolute;margin-left:225.3pt;margin-top:272.65pt;width:8.35pt;height:72.1pt;rotation:90;z-index:251668992" fillcolor="#5bda46" strokecolor="#5bda46"/>
        </w:pict>
      </w:r>
      <w:r>
        <w:rPr>
          <w:noProof/>
          <w:lang w:eastAsia="fr-FR"/>
        </w:rPr>
        <w:pict>
          <v:shape id="_x0000_s1100" type="#_x0000_t202" style="position:absolute;margin-left:273.65pt;margin-top:250.25pt;width:89.95pt;height:16.6pt;z-index:251664896" filled="f" stroked="f">
            <v:textbox style="mso-next-textbox:#_x0000_s1100">
              <w:txbxContent>
                <w:p w:rsidR="00B92572" w:rsidRPr="00726376" w:rsidRDefault="00B92572" w:rsidP="00F949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LED : source NIR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184" style="position:absolute;margin-left:302.1pt;margin-top:225.7pt;width:13.9pt;height:22.5pt;rotation:-180;flip:x;z-index:251663872" adj="18900" fillcolor="#5bda46"/>
        </w:pict>
      </w:r>
      <w:r>
        <w:rPr>
          <w:noProof/>
          <w:lang w:eastAsia="fr-FR"/>
        </w:rPr>
        <w:pict>
          <v:shape id="_x0000_s1102" type="#_x0000_t66" style="position:absolute;margin-left:225.2pt;margin-top:230.45pt;width:76.9pt;height:15pt;rotation:180;z-index:251661824" adj="3300,115" fillcolor="yellow" stroked="f">
            <v:fill r:id="rId4" o:title="" color2="#e36c0a" type="pattern"/>
          </v:shape>
        </w:pict>
      </w:r>
      <w:r>
        <w:rPr>
          <w:noProof/>
          <w:lang w:eastAsia="fr-FR"/>
        </w:rPr>
        <w:pict>
          <v:rect id="_x0000_s1103" style="position:absolute;margin-left:217.7pt;margin-top:208.25pt;width:16.15pt;height:1in;rotation:9271487fd;z-index:251667968" fillcolor="#5bda46" strokecolor="#5bda46"/>
        </w:pict>
      </w:r>
    </w:p>
    <w:p w:rsidR="00B92572" w:rsidRDefault="00B92572">
      <w:r>
        <w:rPr>
          <w:noProof/>
          <w:lang w:eastAsia="fr-FR"/>
        </w:rPr>
        <w:pict>
          <v:shape id="_x0000_s1104" type="#_x0000_t202" style="position:absolute;margin-left:18pt;margin-top:29.5pt;width:110.5pt;height:23.35pt;z-index:251647488" filled="f" stroked="f">
            <v:textbox style="mso-next-textbox:#_x0000_s1104">
              <w:txbxContent>
                <w:p w:rsidR="00B92572" w:rsidRPr="00726376" w:rsidRDefault="00B92572" w:rsidP="007F06DD">
                  <w:pPr>
                    <w:rPr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Signal de mesure</w:t>
                  </w:r>
                  <w:r w:rsidRPr="00726376">
                    <w:rPr>
                      <w:b/>
                      <w:sz w:val="18"/>
                      <w:szCs w:val="18"/>
                    </w:rPr>
                    <w:t xml:space="preserve"> (#)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5" type="#_x0000_t202" style="position:absolute;margin-left:18pt;margin-top:255.1pt;width:45.05pt;height:16.6pt;z-index:251665920" filled="f" stroked="f">
            <v:textbox style="mso-next-textbox:#_x0000_s1105">
              <w:txbxContent>
                <w:p w:rsidR="00B92572" w:rsidRPr="00726376" w:rsidRDefault="00B92572" w:rsidP="00F949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Miroir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margin-left:344.3pt;margin-top:156.2pt;width:141.7pt;height:21.45pt;z-index:251684352" filled="f" stroked="f">
            <v:textbox style="mso-next-textbox:#_x0000_s1106">
              <w:txbxContent>
                <w:p w:rsidR="00B92572" w:rsidRDefault="00B92572" w:rsidP="00E10296">
                  <w:pPr>
                    <w:rPr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b/>
                      <w:sz w:val="18"/>
                      <w:szCs w:val="18"/>
                      <w:lang w:val="en-GB"/>
                    </w:rPr>
                    <w:t xml:space="preserve">(#) </w:t>
                  </w: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signal de référence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margin-left:405.45pt;margin-top:202.6pt;width:98.55pt;height:20.15pt;z-index:251685376" filled="f" stroked="f">
            <v:textbox style="mso-next-textbox:#_x0000_s1107">
              <w:txbxContent>
                <w:p w:rsidR="00B92572" w:rsidRPr="00726376" w:rsidRDefault="00B92572" w:rsidP="00E10296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b/>
                      <w:sz w:val="18"/>
                      <w:szCs w:val="18"/>
                      <w:lang w:val="en-GB"/>
                    </w:rPr>
                    <w:t xml:space="preserve">(#) </w:t>
                  </w: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alimentation</w:t>
                  </w:r>
                  <w:r w:rsidRPr="00726376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B92572" w:rsidRDefault="00B92572"/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202" style="position:absolute;margin-left:349.5pt;margin-top:261.9pt;width:118.5pt;height:23.35pt;z-index:251683328" filled="f" stroked="f">
            <v:textbox style="mso-next-textbox:#_x0000_s1108">
              <w:txbxContent>
                <w:p w:rsidR="00B92572" w:rsidRPr="00726376" w:rsidRDefault="00B92572" w:rsidP="00E10296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726376">
                    <w:rPr>
                      <w:b/>
                      <w:sz w:val="18"/>
                      <w:szCs w:val="18"/>
                      <w:lang w:val="en-GB"/>
                    </w:rPr>
                    <w:t xml:space="preserve">(#)  </w:t>
                  </w: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signal de mesure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9" type="#_x0000_t202" style="position:absolute;margin-left:81pt;margin-top:246.1pt;width:108pt;height:16.6pt;z-index:251657728" filled="f" stroked="f">
            <v:textbox style="mso-next-textbox:#_x0000_s1109">
              <w:txbxContent>
                <w:p w:rsidR="00B92572" w:rsidRPr="00726376" w:rsidRDefault="00B92572" w:rsidP="00330FC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26376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de carburant</w:t>
                  </w:r>
                </w:p>
              </w:txbxContent>
            </v:textbox>
          </v:shape>
        </w:pict>
      </w:r>
      <w:r>
        <w:rPr>
          <w:noProof/>
          <w:lang w:eastAsia="fr-FR"/>
        </w:rPr>
      </w:r>
      <w:r>
        <w:pict>
          <v:group id="_x0000_s1110" editas="canvas" style="width:450pt;height:270pt;mso-position-horizontal-relative:char;mso-position-vertical-relative:line" coordorigin="2205,228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2205;top:2288;width:7200;height:4320" o:preferrelative="f">
              <v:fill o:detectmouseclick="t"/>
              <v:path o:extrusionok="t" o:connecttype="none"/>
              <o:lock v:ext="edit" text="t"/>
            </v:shape>
            <v:rect id="_x0000_s1112" style="position:absolute;left:2637;top:5362;width:288;height:1032" fillcolor="#81eaed" stroked="f" strokecolor="#82daec">
              <v:fill color2="fill darken(158)" rotate="t" focusposition=".5,.5" focussize="" method="linear sigma" focus="100%" type="gradient"/>
            </v:rect>
            <v:line id="_x0000_s1113" style="position:absolute" from="2781,5312" to="2782,6608" strokecolor="white" strokeweight="1.5pt"/>
            <w10:anchorlock/>
          </v:group>
        </w:pict>
      </w:r>
    </w:p>
    <w:sectPr w:rsidR="00B92572" w:rsidSect="008D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D54"/>
    <w:rsid w:val="00026AB1"/>
    <w:rsid w:val="000A707C"/>
    <w:rsid w:val="000D616D"/>
    <w:rsid w:val="000E3833"/>
    <w:rsid w:val="001E11CF"/>
    <w:rsid w:val="00214A96"/>
    <w:rsid w:val="00214F2C"/>
    <w:rsid w:val="00264A33"/>
    <w:rsid w:val="00330FCF"/>
    <w:rsid w:val="00364D69"/>
    <w:rsid w:val="00446A8D"/>
    <w:rsid w:val="00487139"/>
    <w:rsid w:val="00490E0F"/>
    <w:rsid w:val="004B103C"/>
    <w:rsid w:val="004B52FE"/>
    <w:rsid w:val="004C5C73"/>
    <w:rsid w:val="005040D0"/>
    <w:rsid w:val="00521158"/>
    <w:rsid w:val="005462E2"/>
    <w:rsid w:val="00584F7E"/>
    <w:rsid w:val="005A2462"/>
    <w:rsid w:val="005E3298"/>
    <w:rsid w:val="005E7706"/>
    <w:rsid w:val="00602D54"/>
    <w:rsid w:val="00634CE4"/>
    <w:rsid w:val="00654AAD"/>
    <w:rsid w:val="00684170"/>
    <w:rsid w:val="00685BEF"/>
    <w:rsid w:val="006A6549"/>
    <w:rsid w:val="006C5105"/>
    <w:rsid w:val="006D7917"/>
    <w:rsid w:val="007219A6"/>
    <w:rsid w:val="00726376"/>
    <w:rsid w:val="007F06DD"/>
    <w:rsid w:val="00853E61"/>
    <w:rsid w:val="008D2E68"/>
    <w:rsid w:val="00916F77"/>
    <w:rsid w:val="0094469A"/>
    <w:rsid w:val="00951E81"/>
    <w:rsid w:val="009B3431"/>
    <w:rsid w:val="009C604E"/>
    <w:rsid w:val="009D12AA"/>
    <w:rsid w:val="00AB4642"/>
    <w:rsid w:val="00AF01D3"/>
    <w:rsid w:val="00B153A6"/>
    <w:rsid w:val="00B92572"/>
    <w:rsid w:val="00BA55B4"/>
    <w:rsid w:val="00BC3C09"/>
    <w:rsid w:val="00BC7E6D"/>
    <w:rsid w:val="00C36426"/>
    <w:rsid w:val="00C40B6B"/>
    <w:rsid w:val="00C76C6C"/>
    <w:rsid w:val="00CE2170"/>
    <w:rsid w:val="00D05D82"/>
    <w:rsid w:val="00D46F50"/>
    <w:rsid w:val="00D513C4"/>
    <w:rsid w:val="00D83F8E"/>
    <w:rsid w:val="00E10296"/>
    <w:rsid w:val="00E32176"/>
    <w:rsid w:val="00E750A2"/>
    <w:rsid w:val="00E80776"/>
    <w:rsid w:val="00E84E66"/>
    <w:rsid w:val="00EA742F"/>
    <w:rsid w:val="00F24239"/>
    <w:rsid w:val="00F94980"/>
    <w:rsid w:val="00FA5F81"/>
    <w:rsid w:val="00FD54A6"/>
    <w:rsid w:val="00FE0A01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791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17</Words>
  <Characters>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PFT</dc:creator>
  <cp:keywords/>
  <dc:description/>
  <cp:lastModifiedBy>_</cp:lastModifiedBy>
  <cp:revision>6</cp:revision>
  <cp:lastPrinted>2012-03-11T20:35:00Z</cp:lastPrinted>
  <dcterms:created xsi:type="dcterms:W3CDTF">2012-03-11T20:14:00Z</dcterms:created>
  <dcterms:modified xsi:type="dcterms:W3CDTF">2012-03-11T20:41:00Z</dcterms:modified>
</cp:coreProperties>
</file>