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6D" w:rsidRDefault="000D616D" w:rsidP="006D791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pt;margin-top:-3.35pt;width:108.2pt;height:21.45pt;z-index:251649024" filled="f" stroked="f">
            <v:textbox style="mso-next-textbox:#_x0000_s1026">
              <w:txbxContent>
                <w:p w:rsidR="000D616D" w:rsidRPr="00853E61" w:rsidRDefault="000D616D" w:rsidP="00CE2170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signal  for reference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  <w:r w:rsidRPr="00853E61"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32.35pt;margin-top:48.3pt;width:89.95pt;height:16.6pt;z-index:251632640" filled="f" stroked="f">
            <v:textbox style="mso-next-textbox:#_x0000_s1027">
              <w:txbxContent>
                <w:p w:rsidR="000D616D" w:rsidRPr="005462E2" w:rsidRDefault="000D616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</w:rPr>
                    <w:t>LED : NIR source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184.35pt;margin-top:5.6pt;width:41.6pt;height:31.6pt;z-index:251656192" filled="f" stroked="f">
            <v:textbox style="mso-next-textbox:#_x0000_s1028">
              <w:txbxContent>
                <w:p w:rsidR="000D616D" w:rsidRPr="005462E2" w:rsidRDefault="000D616D" w:rsidP="006C510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beam </w:t>
                  </w:r>
                </w:p>
                <w:p w:rsidR="000D616D" w:rsidRPr="005462E2" w:rsidRDefault="000D616D" w:rsidP="006C510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splitter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8.3pt;margin-top:22.5pt;width:0;height:55.5pt;z-index:251655168" o:connectortype="straight" strokecolor="white"/>
        </w:pict>
      </w:r>
      <w:r>
        <w:rPr>
          <w:noProof/>
          <w:lang w:eastAsia="fr-FR"/>
        </w:rPr>
        <w:pict>
          <v:shape id="_x0000_s1030" type="#_x0000_t32" style="position:absolute;margin-left:128.45pt;margin-top:-5.25pt;width:72.1pt;height:0;z-index:251653120" o:connectortype="straight" strokecolor="white"/>
        </w:pict>
      </w:r>
      <w:r>
        <w:rPr>
          <w:noProof/>
          <w:lang w:eastAsia="fr-FR"/>
        </w:rPr>
        <w:pict>
          <v:shape id="_x0000_s1031" type="#_x0000_t32" style="position:absolute;margin-left:156.05pt;margin-top:42.75pt;width:28.3pt;height:.05pt;z-index:251652096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32" type="#_x0000_t32" style="position:absolute;margin-left:130.55pt;margin-top:13.9pt;width:60.4pt;height:56.6pt;flip:y;z-index:251651072" o:connectortype="straight" strokecolor="#f2f2f2" strokeweight="1pt"/>
        </w:pict>
      </w:r>
      <w:r>
        <w:rPr>
          <w:noProof/>
          <w:lang w:eastAsia="fr-FR"/>
        </w:rPr>
        <w:pict>
          <v:shape id="_x0000_s1033" type="#_x0000_t32" style="position:absolute;margin-left:115.05pt;margin-top:37.25pt;width:20.4pt;height:0;z-index:251626496" o:connectortype="straight">
            <v:stroke endarrow="block"/>
          </v:shape>
        </w:pict>
      </w:r>
      <w:r>
        <w:rPr>
          <w:noProof/>
          <w:lang w:eastAsia="fr-F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4" type="#_x0000_t184" style="position:absolute;margin-left:73.55pt;margin-top:26.9pt;width:13.9pt;height:22.5pt;flip:x;z-index:251618304" adj="18900" fillcolor="#5bda46"/>
        </w:pict>
      </w:r>
      <w:r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5" type="#_x0000_t66" style="position:absolute;margin-left:87.3pt;margin-top:30.65pt;width:76.9pt;height:15pt;z-index:251615232" adj="3300,115" fillcolor="yellow" stroked="f">
            <v:fill r:id="rId4" o:title="" color2="#e36c0a" type="pattern"/>
          </v:shape>
        </w:pict>
      </w:r>
      <w:r>
        <w:rPr>
          <w:noProof/>
          <w:lang w:eastAsia="fr-FR"/>
        </w:rPr>
        <w:pict>
          <v:shape id="_x0000_s1036" type="#_x0000_t32" style="position:absolute;margin-left:52.15pt;margin-top:40.55pt;width:23.65pt;height:0;flip:x;z-index:251645952" o:connectortype="straight"/>
        </w:pict>
      </w:r>
      <w:r>
        <w:rPr>
          <w:noProof/>
          <w:lang w:eastAsia="fr-FR"/>
        </w:rPr>
        <w:pict>
          <v:shape id="_x0000_s1037" type="#_x0000_t32" style="position:absolute;margin-left:52.15pt;margin-top:37.2pt;width:23.65pt;height:.05pt;flip:x;z-index:251646976" o:connectortype="straight"/>
        </w:pict>
      </w:r>
      <w:r>
        <w:rPr>
          <w:noProof/>
          <w:lang w:eastAsia="fr-FR"/>
        </w:rPr>
        <w:pict>
          <v:shape id="_x0000_s1038" type="#_x0000_t32" style="position:absolute;margin-left:116.3pt;margin-top:4.5pt;width:19.15pt;height:0;flip:x;z-index:251642880" o:connectortype="straight"/>
        </w:pict>
      </w:r>
      <w:r>
        <w:rPr>
          <w:noProof/>
          <w:lang w:eastAsia="fr-FR"/>
        </w:rPr>
        <w:pict>
          <v:shape id="_x0000_s1039" type="#_x0000_t32" style="position:absolute;margin-left:116.3pt;margin-top:6.75pt;width:22.5pt;height:0;flip:x;z-index:251641856" o:connectortype="straight"/>
        </w:pict>
      </w:r>
      <w:r>
        <w:rPr>
          <w:noProof/>
          <w:lang w:eastAsia="fr-FR"/>
        </w:rPr>
        <w:pict>
          <v:shape id="_x0000_s1040" type="#_x0000_t32" style="position:absolute;margin-left:135.45pt;margin-top:.1pt;width:0;height:4.4pt;z-index:251638784" o:connectortype="straight"/>
        </w:pict>
      </w:r>
      <w:r>
        <w:rPr>
          <w:noProof/>
          <w:lang w:eastAsia="fr-FR"/>
        </w:rPr>
        <w:pict>
          <v:shape id="_x0000_s1041" type="#_x0000_t32" style="position:absolute;margin-left:138.8pt;margin-top:.1pt;width:0;height:6.65pt;z-index:251637760" o:connectortype="straight"/>
        </w:pict>
      </w:r>
      <w:r>
        <w:rPr>
          <w:noProof/>
          <w:lang w:eastAsia="fr-FR"/>
        </w:rPr>
        <w:pict>
          <v:shape id="_x0000_s1042" type="#_x0000_t202" style="position:absolute;margin-left:111pt;margin-top:-28.5pt;width:142.75pt;height:16.6pt;z-index:251635712" filled="f" stroked="f">
            <v:textbox style="mso-next-textbox:#_x0000_s1042">
              <w:txbxContent>
                <w:p w:rsidR="000D616D" w:rsidRPr="005462E2" w:rsidRDefault="000D616D" w:rsidP="006D7917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Filter &amp; CMOS : NIR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3" type="#_x0000_t68" style="position:absolute;margin-left:270.35pt;margin-top:-69.65pt;width:17.4pt;height:223.15pt;rotation:90;z-index:251617280" adj="1510,6628" fillcolor="yellow" stroked="f">
            <v:fill r:id="rId4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44" type="#_x0000_t32" style="position:absolute;margin-left:151.55pt;margin-top:54.75pt;width:15.75pt;height:0;z-index:251631616" o:connectortype="straight"/>
        </w:pict>
      </w:r>
      <w:r>
        <w:rPr>
          <w:noProof/>
          <w:lang w:eastAsia="fr-FR"/>
        </w:rPr>
        <w:pict>
          <v:shape id="_x0000_s1045" type="#_x0000_t32" style="position:absolute;margin-left:151.55pt;margin-top:54.75pt;width:.05pt;height:27.45pt;z-index:2516275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46" type="#_x0000_t68" style="position:absolute;margin-left:144.85pt;margin-top:48.8pt;width:13.85pt;height:48.2pt;rotation:180;z-index:251624448" fillcolor="yellow" stroked="f" strokeweight=".25pt">
            <v:fill r:id="rId5" o:title="" color2="#fabf8f" type="pattern"/>
            <v:textbox style="layout-flow:vertical-ideographic"/>
          </v:shape>
        </w:pict>
      </w:r>
      <w:r>
        <w:rPr>
          <w:noProof/>
          <w:lang w:eastAsia="fr-FR"/>
        </w:rPr>
        <w:pict>
          <v:rect id="_x0000_s1047" style="position:absolute;margin-left:153.65pt;margin-top:5.35pt;width:16.15pt;height:1in;rotation:3059744fd;z-index:251625472" fillcolor="#5bda46" strokecolor="#5bda46"/>
        </w:pict>
      </w:r>
      <w:r>
        <w:rPr>
          <w:noProof/>
          <w:lang w:eastAsia="fr-FR"/>
        </w:rPr>
        <w:pict>
          <v:shape id="_x0000_s1048" type="#_x0000_t32" style="position:absolute;margin-left:158.7pt;margin-top:37.2pt;width:4.5pt;height:0;flip:x;z-index:251630592" o:connectortype="straight"/>
        </w:pict>
      </w:r>
      <w:r>
        <w:rPr>
          <w:noProof/>
          <w:lang w:eastAsia="fr-FR"/>
        </w:rPr>
        <w:pict>
          <v:shape id="_x0000_s1049" type="#_x0000_t32" style="position:absolute;margin-left:163.2pt;margin-top:13.9pt;width:0;height:23.3pt;flip:y;z-index:25162956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50" type="#_x0000_t32" style="position:absolute;margin-left:294.1pt;margin-top:54.75pt;width:19.1pt;height:0;flip:x;z-index:251628544" o:connectortype="straight">
            <v:stroke endarrow="block"/>
          </v:shape>
        </w:pict>
      </w:r>
      <w:r>
        <w:rPr>
          <w:noProof/>
          <w:lang w:eastAsia="fr-FR"/>
        </w:rPr>
        <w:pict>
          <v:rect id="_x0000_s1051" style="position:absolute;margin-left:390.45pt;margin-top:22.5pt;width:10.1pt;height:55.5pt;z-index:251619328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shape id="_x0000_s1052" type="#_x0000_t68" style="position:absolute;margin-left:156.05pt;margin-top:.1pt;width:13.85pt;height:48.2pt;z-index:251623424" fillcolor="yellow" stroked="f">
            <v:fill r:id="rId5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rect id="_x0000_s1053" style="position:absolute;margin-left:153.45pt;margin-top:50.65pt;width:237pt;height:7.1pt;z-index:251622400" fillcolor="yellow" stroked="f">
            <v:fill r:id="rId4" o:title="" color2="#fabf8f" type="pattern"/>
          </v:rect>
        </w:pict>
      </w:r>
      <w:r>
        <w:rPr>
          <w:noProof/>
          <w:lang w:eastAsia="fr-FR"/>
        </w:rPr>
        <w:pict>
          <v:rect id="_x0000_s1054" style="position:absolute;margin-left:157.9pt;margin-top:65.5pt;width:8.35pt;height:72.1pt;rotation:90;z-index:251621376" fillcolor="#5bda46" strokecolor="#5bda46"/>
        </w:pict>
      </w:r>
      <w:r>
        <w:rPr>
          <w:noProof/>
          <w:lang w:eastAsia="fr-FR"/>
        </w:rPr>
        <w:pict>
          <v:rect id="_x0000_s1055" style="position:absolute;margin-left:160.3pt;margin-top:-39.95pt;width:8.35pt;height:72.1pt;rotation:90;z-index:251620352" fillcolor="#5bda46" strokecolor="#5bda46"/>
        </w:pict>
      </w:r>
      <w:r>
        <w:rPr>
          <w:noProof/>
          <w:lang w:eastAsia="fr-FR"/>
        </w:rPr>
        <w:pict>
          <v:shape id="_x0000_s1056" type="#_x0000_t32" style="position:absolute;margin-left:125.9pt;margin-top:103.15pt;width:72.25pt;height:0;z-index:251654144" o:connectortype="straight" strokecolor="white"/>
        </w:pict>
      </w:r>
      <w:r>
        <w:rPr>
          <w:noProof/>
          <w:lang w:eastAsia="fr-FR"/>
        </w:rPr>
        <w:pict>
          <v:shape id="_x0000_s1057" type="#_x0000_t202" style="position:absolute;margin-left:267.4pt;margin-top:70.5pt;width:79.5pt;height:16.6pt;z-index:251636736" filled="f" stroked="f">
            <v:textbox style="mso-next-textbox:#_x0000_s1057">
              <w:txbxContent>
                <w:p w:rsidR="000D616D" w:rsidRPr="005462E2" w:rsidRDefault="000D616D" w:rsidP="007F06D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</w:rPr>
                    <w:t>fuel flow area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8" type="#_x0000_t32" style="position:absolute;margin-left:116.3pt;margin-top:92.8pt;width:19.15pt;height:0;flip:x;z-index:251644928" o:connectortype="straight"/>
        </w:pict>
      </w:r>
      <w:r>
        <w:rPr>
          <w:noProof/>
          <w:lang w:eastAsia="fr-FR"/>
        </w:rPr>
        <w:pict>
          <v:shape id="_x0000_s1059" type="#_x0000_t32" style="position:absolute;margin-left:116.3pt;margin-top:89.5pt;width:22.5pt;height:0;flip:x;z-index:251643904" o:connectortype="straight"/>
        </w:pict>
      </w:r>
      <w:r>
        <w:rPr>
          <w:noProof/>
          <w:lang w:eastAsia="fr-FR"/>
        </w:rPr>
        <w:pict>
          <v:shape id="_x0000_s1060" type="#_x0000_t32" style="position:absolute;margin-left:138.8pt;margin-top:89.5pt;width:0;height:7.5pt;flip:y;z-index:251639808" o:connectortype="straight"/>
        </w:pict>
      </w:r>
      <w:r>
        <w:rPr>
          <w:noProof/>
          <w:lang w:eastAsia="fr-FR"/>
        </w:rPr>
        <w:pict>
          <v:shape id="_x0000_s1061" type="#_x0000_t32" style="position:absolute;margin-left:135.45pt;margin-top:92.8pt;width:0;height:4.4pt;z-index:251640832" o:connectortype="straight"/>
        </w:pict>
      </w:r>
      <w:r>
        <w:rPr>
          <w:noProof/>
          <w:lang w:eastAsia="fr-FR"/>
        </w:rPr>
        <w:pict>
          <v:shape id="_x0000_s1062" type="#_x0000_t202" style="position:absolute;margin-left:375pt;margin-top:80.4pt;width:45.05pt;height:16.6pt;z-index:251633664" filled="f" stroked="f">
            <v:textbox style="mso-next-textbox:#_x0000_s1062">
              <w:txbxContent>
                <w:p w:rsidR="000D616D" w:rsidRPr="00F94980" w:rsidRDefault="000D616D" w:rsidP="006D7917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F94980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Mirror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margin-left:95.5pt;margin-top:110.1pt;width:142.75pt;height:16.6pt;z-index:251634688" filled="f" stroked="f">
            <v:textbox style="mso-next-textbox:#_x0000_s1063">
              <w:txbxContent>
                <w:p w:rsidR="000D616D" w:rsidRPr="005462E2" w:rsidRDefault="000D616D" w:rsidP="006D7917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Filter &amp; CMOS : NIR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64" style="position:absolute;margin-left:238.25pt;margin-top:-8.25pt;width:144.7pt;height:118.35pt;z-index:251616256" fillcolor="#f25cdd" stroked="f" strokecolor="#943634">
            <v:fill color2="fill darken(174)" rotate="t" focusposition=".5,.5" focussize="" method="linear sigma" focus="100%" type="gradientRadial"/>
          </v:oval>
        </w:pict>
      </w:r>
      <w:r>
        <w:rPr>
          <w:noProof/>
        </w:rPr>
        <w:t xml:space="preserve"> </w:t>
      </w:r>
    </w:p>
    <w:p w:rsidR="000D616D" w:rsidRPr="006D7917" w:rsidRDefault="000D616D" w:rsidP="006D7917">
      <w:r>
        <w:rPr>
          <w:noProof/>
          <w:lang w:eastAsia="fr-FR"/>
        </w:rPr>
        <w:pict>
          <v:shape id="_x0000_s1065" type="#_x0000_t202" style="position:absolute;margin-left:127.7pt;margin-top:280.25pt;width:56.55pt;height:16.6pt;z-index:251700224" filled="f" stroked="f">
            <v:textbox style="mso-next-textbox:#_x0000_s1065">
              <w:txbxContent>
                <w:p w:rsidR="000D616D" w:rsidRDefault="000D616D" w:rsidP="0068417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Window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145.35pt;margin-top:222.55pt;width:10.1pt;height:55.5pt;z-index:251699200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oval id="_x0000_s1067" style="position:absolute;margin-left:1.45pt;margin-top:194.5pt;width:139.95pt;height:118.35pt;z-index:251657216" fillcolor="#f25cdd" stroked="f" strokecolor="#943634">
            <v:fill color2="fill darken(186)" rotate="t" focusposition=".5,.5" focussize="" method="linear sigma" focus="100%" type="gradientRadial"/>
          </v:oval>
        </w:pict>
      </w:r>
      <w:r>
        <w:rPr>
          <w:noProof/>
          <w:lang w:eastAsia="fr-FR"/>
        </w:rPr>
        <w:pict>
          <v:shape id="_x0000_s1068" type="#_x0000_t32" style="position:absolute;margin-left:108.05pt;margin-top:253.75pt;width:22.6pt;height:0;z-index:251675648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69" type="#_x0000_t202" style="position:absolute;margin-left:-39.05pt;margin-top:54.95pt;width:100.25pt;height:23.35pt;z-index:251648000" filled="f" stroked="f">
            <v:textbox style="mso-next-textbox:#_x0000_s1069">
              <w:txbxContent>
                <w:p w:rsidR="000D616D" w:rsidRPr="00853E61" w:rsidRDefault="000D616D" w:rsidP="007F06DD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measured signal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  <w:r w:rsidRPr="00853E61">
                    <w:rPr>
                      <w:sz w:val="18"/>
                      <w:szCs w:val="18"/>
                      <w:lang w:val="en-GB"/>
                    </w:rPr>
                    <w:t>(#)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282.2pt;margin-top:287.35pt;width:100.25pt;height:23.35pt;z-index:251685888" filled="f" stroked="f">
            <v:textbox style="mso-next-textbox:#_x0000_s1070">
              <w:txbxContent>
                <w:p w:rsidR="000D616D" w:rsidRDefault="000D616D" w:rsidP="00E10296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(#)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measured signal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32" style="position:absolute;margin-left:256.35pt;margin-top:294.65pt;width:28.5pt;height:0;flip:x;z-index:251694080" o:connectortype="straight"/>
        </w:pict>
      </w:r>
      <w:r>
        <w:rPr>
          <w:noProof/>
          <w:lang w:eastAsia="fr-FR"/>
        </w:rPr>
        <w:pict>
          <v:shape id="_x0000_s1072" type="#_x0000_t32" style="position:absolute;margin-left:261.2pt;margin-top:299.1pt;width:0;height:5.4pt;z-index:251698176" o:connectortype="straight"/>
        </w:pict>
      </w:r>
      <w:r>
        <w:rPr>
          <w:noProof/>
          <w:lang w:eastAsia="fr-FR"/>
        </w:rPr>
        <w:pict>
          <v:shape id="_x0000_s1073" type="#_x0000_t32" style="position:absolute;margin-left:256.35pt;margin-top:294.65pt;width:0;height:9.85pt;z-index:251697152" o:connectortype="straight"/>
        </w:pict>
      </w:r>
      <w:r>
        <w:rPr>
          <w:noProof/>
          <w:lang w:eastAsia="fr-FR"/>
        </w:rPr>
        <w:pict>
          <v:shape id="_x0000_s1074" type="#_x0000_t32" style="position:absolute;margin-left:253.35pt;margin-top:184.65pt;width:0;height:5.75pt;flip:y;z-index:251696128" o:connectortype="straight"/>
        </w:pict>
      </w:r>
      <w:r>
        <w:rPr>
          <w:noProof/>
          <w:lang w:eastAsia="fr-FR"/>
        </w:rPr>
        <w:pict>
          <v:shape id="_x0000_s1075" type="#_x0000_t32" style="position:absolute;margin-left:249.3pt;margin-top:184.65pt;width:0;height:9.85pt;flip:y;z-index:251695104" o:connectortype="straight"/>
        </w:pict>
      </w:r>
      <w:r>
        <w:rPr>
          <w:noProof/>
          <w:lang w:eastAsia="fr-FR"/>
        </w:rPr>
        <w:pict>
          <v:shape id="_x0000_s1076" type="#_x0000_t32" style="position:absolute;margin-left:261.2pt;margin-top:299.05pt;width:23.65pt;height:.05pt;flip:x;z-index:251693056" o:connectortype="straight"/>
        </w:pict>
      </w:r>
      <w:r>
        <w:rPr>
          <w:noProof/>
          <w:lang w:eastAsia="fr-FR"/>
        </w:rPr>
        <w:pict>
          <v:shape id="_x0000_s1077" type="#_x0000_t202" style="position:absolute;margin-left:277pt;margin-top:181.65pt;width:108.2pt;height:21.45pt;z-index:251686912" filled="f" stroked="f">
            <v:textbox style="mso-next-textbox:#_x0000_s1077">
              <w:txbxContent>
                <w:p w:rsidR="000D616D" w:rsidRDefault="000D616D" w:rsidP="00E10296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(#)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signal  for reference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32" style="position:absolute;margin-left:250pt;margin-top:194.5pt;width:27pt;height:.05pt;flip:x;z-index:251691008" o:connectortype="straight"/>
        </w:pict>
      </w:r>
      <w:r>
        <w:rPr>
          <w:noProof/>
          <w:lang w:eastAsia="fr-FR"/>
        </w:rPr>
        <w:pict>
          <v:shape id="_x0000_s1079" type="#_x0000_t32" style="position:absolute;margin-left:253.35pt;margin-top:190.35pt;width:23.65pt;height:.05pt;flip:x;z-index:251692032" o:connectortype="straight"/>
        </w:pict>
      </w:r>
      <w:r>
        <w:rPr>
          <w:noProof/>
          <w:lang w:eastAsia="fr-FR"/>
        </w:rPr>
        <w:pict>
          <v:shape id="_x0000_s1080" type="#_x0000_t32" style="position:absolute;margin-left:314.5pt;margin-top:238.3pt;width:23.65pt;height:.05pt;flip:x;z-index:251689984" o:connectortype="straight"/>
        </w:pict>
      </w:r>
      <w:r>
        <w:rPr>
          <w:noProof/>
          <w:lang w:eastAsia="fr-FR"/>
        </w:rPr>
        <w:pict>
          <v:shape id="_x0000_s1081" type="#_x0000_t32" style="position:absolute;margin-left:314.5pt;margin-top:235.3pt;width:23.65pt;height:.05pt;flip:x;z-index:251688960" o:connectortype="straight"/>
        </w:pict>
      </w:r>
      <w:r>
        <w:rPr>
          <w:noProof/>
          <w:lang w:eastAsia="fr-FR"/>
        </w:rPr>
        <w:pict>
          <v:shape id="_x0000_s1082" type="#_x0000_t202" style="position:absolute;margin-left:148.35pt;margin-top:159.7pt;width:142.75pt;height:16.6pt;z-index:251684864" filled="f" stroked="f">
            <v:textbox style="mso-next-textbox:#_x0000_s1082">
              <w:txbxContent>
                <w:p w:rsidR="000D616D" w:rsidRDefault="000D616D" w:rsidP="00E10296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Filter &amp; CMOS : NIR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83" type="#_x0000_t32" style="position:absolute;margin-left:184.25pt;margin-top:179.45pt;width:72.1pt;height:0;z-index:251683840" o:connectortype="straight" strokecolor="white"/>
        </w:pict>
      </w:r>
      <w:r>
        <w:rPr>
          <w:noProof/>
          <w:lang w:eastAsia="fr-FR"/>
        </w:rPr>
        <w:pict>
          <v:rect id="_x0000_s1084" style="position:absolute;margin-left:216.1pt;margin-top:144.45pt;width:8.35pt;height:72.1pt;rotation:90;z-index:251682816" fillcolor="#5bda46" strokecolor="#5bda46"/>
        </w:pict>
      </w:r>
      <w:r>
        <w:rPr>
          <w:noProof/>
          <w:lang w:eastAsia="fr-FR"/>
        </w:rPr>
        <w:pict>
          <v:shape id="_x0000_s1085" type="#_x0000_t32" style="position:absolute;margin-left:256.35pt;margin-top:238.4pt;width:30.4pt;height:.05pt;flip:x;z-index:25168179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6" type="#_x0000_t32" style="position:absolute;margin-left:222.6pt;margin-top:238.35pt;width:5.35pt;height:0;z-index:251680768" o:connectortype="straight"/>
        </w:pict>
      </w:r>
      <w:r>
        <w:rPr>
          <w:noProof/>
          <w:lang w:eastAsia="fr-FR"/>
        </w:rPr>
        <w:pict>
          <v:shape id="_x0000_s1087" type="#_x0000_t68" style="position:absolute;margin-left:214.1pt;margin-top:184.65pt;width:13.85pt;height:48.2pt;z-index:251664384" fillcolor="yellow" stroked="f">
            <v:fill r:id="rId5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88" type="#_x0000_t32" style="position:absolute;margin-left:222.6pt;margin-top:215.05pt;width:0;height:23.3pt;flip:y;z-index:25167974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89" type="#_x0000_t32" style="position:absolute;margin-left:193.45pt;margin-top:242.05pt;width:34.5pt;height:.05pt;flip:x;z-index:251678720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0" type="#_x0000_t32" style="position:absolute;margin-left:212.1pt;margin-top:253.75pt;width:15.7pt;height:0;z-index:251677696" o:connectortype="straight"/>
        </w:pict>
      </w:r>
      <w:r>
        <w:rPr>
          <w:noProof/>
          <w:lang w:eastAsia="fr-FR"/>
        </w:rPr>
        <w:pict>
          <v:shape id="_x0000_s1091" type="#_x0000_t68" style="position:absolute;margin-left:220pt;margin-top:257.35pt;width:13.85pt;height:50.1pt;rotation:180;z-index:251668480" fillcolor="yellow" stroked="f" strokeweight=".25pt">
            <v:fill r:id="rId5" o:title="" color2="#fabf8f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092" type="#_x0000_t32" style="position:absolute;margin-left:227.8pt;margin-top:253.75pt;width:.05pt;height:27.45pt;z-index:251676672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93" type="#_x0000_t202" style="position:absolute;margin-left:164.8pt;margin-top:208.25pt;width:41.6pt;height:31.6pt;z-index:251674624" filled="f" stroked="f">
            <v:textbox style="mso-next-textbox:#_x0000_s1093">
              <w:txbxContent>
                <w:p w:rsidR="000D616D" w:rsidRDefault="000D616D" w:rsidP="00F9498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 xml:space="preserve">beam </w:t>
                  </w:r>
                </w:p>
                <w:p w:rsidR="000D616D" w:rsidRDefault="000D616D" w:rsidP="00F94980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splitter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4" type="#_x0000_t32" style="position:absolute;margin-left:201.6pt;margin-top:215.05pt;width:49.9pt;height:63pt;z-index:251673600" o:connectortype="straight" strokecolor="white"/>
        </w:pict>
      </w:r>
      <w:r>
        <w:rPr>
          <w:noProof/>
          <w:lang w:eastAsia="fr-FR"/>
        </w:rPr>
        <w:pict>
          <v:shape id="_x0000_s1095" type="#_x0000_t32" style="position:absolute;margin-left:193.45pt;margin-top:310.7pt;width:74.95pt;height:0;z-index:251672576" o:connectortype="straight" strokecolor="white"/>
        </w:pict>
      </w:r>
      <w:r>
        <w:rPr>
          <w:noProof/>
          <w:lang w:eastAsia="fr-FR"/>
        </w:rPr>
        <w:pict>
          <v:shape id="_x0000_s1096" type="#_x0000_t202" style="position:absolute;margin-left:164.8pt;margin-top:315.55pt;width:142.75pt;height:16.6pt;z-index:251671552" filled="f" stroked="f">
            <v:textbox style="mso-next-textbox:#_x0000_s1096">
              <w:txbxContent>
                <w:p w:rsidR="000D616D" w:rsidRDefault="000D616D" w:rsidP="00F9498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Filter &amp; CMOS : NIR receptor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97" style="position:absolute;margin-left:225.3pt;margin-top:272.65pt;width:8.35pt;height:72.1pt;rotation:90;z-index:251670528" fillcolor="#5bda46" strokecolor="#5bda46"/>
        </w:pict>
      </w:r>
      <w:r>
        <w:rPr>
          <w:noProof/>
          <w:lang w:eastAsia="fr-FR"/>
        </w:rPr>
        <w:pict>
          <v:shape id="_x0000_s1098" type="#_x0000_t202" style="position:absolute;margin-left:-27.1pt;margin-top:278.05pt;width:45.05pt;height:16.6pt;z-index:251667456" filled="f" stroked="f">
            <v:textbox style="mso-next-textbox:#_x0000_s1098">
              <w:txbxContent>
                <w:p w:rsidR="000D616D" w:rsidRDefault="000D616D" w:rsidP="00F94980">
                  <w:pP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Mirror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99" type="#_x0000_t202" style="position:absolute;margin-left:273.65pt;margin-top:250.25pt;width:89.95pt;height:16.6pt;z-index:251666432" filled="f" stroked="f">
            <v:textbox style="mso-next-textbox:#_x0000_s1099">
              <w:txbxContent>
                <w:p w:rsidR="000D616D" w:rsidRDefault="000D616D" w:rsidP="00F9498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LED : NIR source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0" type="#_x0000_t184" style="position:absolute;margin-left:302.1pt;margin-top:225.7pt;width:13.9pt;height:22.5pt;rotation:-180;flip:x;z-index:251665408" adj="18900" fillcolor="#5bda46"/>
        </w:pict>
      </w:r>
      <w:r>
        <w:rPr>
          <w:noProof/>
          <w:lang w:eastAsia="fr-FR"/>
        </w:rPr>
        <w:pict>
          <v:shape id="_x0000_s1101" type="#_x0000_t66" style="position:absolute;margin-left:225.2pt;margin-top:230.45pt;width:76.9pt;height:15pt;rotation:180;z-index:251663360" adj="3300,115" fillcolor="yellow" stroked="f">
            <v:fill r:id="rId4" o:title="" color2="#e36c0a" type="pattern"/>
          </v:shape>
        </w:pict>
      </w:r>
      <w:r>
        <w:rPr>
          <w:noProof/>
          <w:lang w:eastAsia="fr-FR"/>
        </w:rPr>
        <w:pict>
          <v:rect id="_x0000_s1102" style="position:absolute;margin-left:217.7pt;margin-top:208.25pt;width:16.15pt;height:1in;rotation:9271487fd;z-index:251669504" fillcolor="#5bda46" strokecolor="#5bda46"/>
        </w:pict>
      </w:r>
      <w:r>
        <w:rPr>
          <w:noProof/>
          <w:lang w:eastAsia="fr-FR"/>
        </w:rPr>
        <w:pict>
          <v:shape id="_x0000_s1103" type="#_x0000_t68" style="position:absolute;margin-left:97.45pt;margin-top:129.95pt;width:17.4pt;height:223.15pt;rotation:270;z-index:251662336" adj="1510,6628" fillcolor="yellow" stroked="f">
            <v:fill r:id="rId4" o:title="" color2="#e36c0a" type="pattern"/>
            <v:textbox style="layout-flow:vertical-ideographic"/>
          </v:shape>
        </w:pict>
      </w:r>
      <w:r>
        <w:rPr>
          <w:noProof/>
          <w:lang w:eastAsia="fr-FR"/>
        </w:rPr>
        <w:pict>
          <v:shape id="_x0000_s1104" type="#_x0000_t32" style="position:absolute;margin-left:-12.5pt;margin-top:219.95pt;width:0;height:55.5pt;z-index:251660288" o:connectortype="straight" strokecolor="white"/>
        </w:pict>
      </w:r>
      <w:r>
        <w:rPr>
          <w:noProof/>
          <w:lang w:eastAsia="fr-FR"/>
        </w:rPr>
        <w:pict>
          <v:rect id="_x0000_s1105" style="position:absolute;margin-left:-15.55pt;margin-top:219.95pt;width:10.1pt;height:55.5pt;z-index:251659264" fillcolor="#81eaed" stroked="f" strokecolor="#82daec">
            <v:fill color2="fill darken(158)" rotate="t" focusposition=".5,.5" focussize="" method="linear sigma" focus="100%" type="gradient"/>
          </v:rect>
        </w:pict>
      </w:r>
      <w:r>
        <w:rPr>
          <w:noProof/>
          <w:lang w:eastAsia="fr-FR"/>
        </w:rPr>
        <w:pict>
          <v:rect id="_x0000_s1106" style="position:absolute;margin-left:-5.45pt;margin-top:250.25pt;width:237pt;height:7.1pt;z-index:251661312" fillcolor="yellow" stroked="f">
            <v:fill r:id="rId4" o:title="" color2="#fabf8f" type="pattern"/>
          </v:rect>
        </w:pict>
      </w:r>
      <w:r>
        <w:rPr>
          <w:noProof/>
          <w:lang w:eastAsia="fr-FR"/>
        </w:rPr>
        <w:pict>
          <v:shape id="_x0000_s1107" type="#_x0000_t202" style="position:absolute;margin-left:34.4pt;margin-top:271.95pt;width:79.5pt;height:16.6pt;z-index:251658240" filled="f" stroked="f">
            <v:textbox style="mso-next-textbox:#_x0000_s1107">
              <w:txbxContent>
                <w:p w:rsidR="000D616D" w:rsidRDefault="000D616D" w:rsidP="00330FCF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fuel flow area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08" type="#_x0000_t202" style="position:absolute;margin-left:338.15pt;margin-top:228.05pt;width:79.5pt;height:20.15pt;z-index:251687936" filled="f" stroked="f">
            <v:textbox style="mso-next-textbox:#_x0000_s1108">
              <w:txbxContent>
                <w:p w:rsidR="000D616D" w:rsidRDefault="000D616D" w:rsidP="00E10296">
                  <w:pPr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  <w:lang w:val="en-GB"/>
                    </w:rPr>
                    <w:t xml:space="preserve">(#)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power supply</w:t>
                  </w:r>
                  <w:r>
                    <w:rPr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:rsidR="000D616D" w:rsidRDefault="000D616D"/>
              </w:txbxContent>
            </v:textbox>
          </v:shape>
        </w:pict>
      </w:r>
      <w:r>
        <w:rPr>
          <w:noProof/>
          <w:lang w:eastAsia="fr-FR"/>
        </w:rPr>
        <w:pict>
          <v:shape id="_x0000_s1109" type="#_x0000_t202" style="position:absolute;margin-left:-21.25pt;margin-top:5.2pt;width:79.5pt;height:20.15pt;z-index:251650048" filled="f" stroked="f">
            <v:textbox style="mso-next-textbox:#_x0000_s1109">
              <w:txbxContent>
                <w:p w:rsidR="000D616D" w:rsidRPr="00853E61" w:rsidRDefault="000D616D" w:rsidP="00CE2170">
                  <w:pPr>
                    <w:rPr>
                      <w:sz w:val="18"/>
                      <w:szCs w:val="18"/>
                      <w:lang w:val="en-GB"/>
                    </w:rPr>
                  </w:pPr>
                  <w:r w:rsidRPr="005462E2"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  <w:t>power supply</w:t>
                  </w:r>
                  <w:r w:rsidRPr="00853E61">
                    <w:rPr>
                      <w:sz w:val="18"/>
                      <w:szCs w:val="18"/>
                      <w:lang w:val="en-GB"/>
                    </w:rPr>
                    <w:t xml:space="preserve"> (#)</w:t>
                  </w:r>
                </w:p>
              </w:txbxContent>
            </v:textbox>
            <w10:wrap type="square"/>
          </v:shape>
        </w:pict>
      </w:r>
    </w:p>
    <w:sectPr w:rsidR="000D616D" w:rsidRPr="006D7917" w:rsidSect="008D2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D54"/>
    <w:rsid w:val="000D616D"/>
    <w:rsid w:val="000E3833"/>
    <w:rsid w:val="001E11CF"/>
    <w:rsid w:val="00214A96"/>
    <w:rsid w:val="00214F2C"/>
    <w:rsid w:val="00264A33"/>
    <w:rsid w:val="00330FCF"/>
    <w:rsid w:val="00364D69"/>
    <w:rsid w:val="00446A8D"/>
    <w:rsid w:val="00487139"/>
    <w:rsid w:val="00490E0F"/>
    <w:rsid w:val="004B103C"/>
    <w:rsid w:val="004B52FE"/>
    <w:rsid w:val="004C5C73"/>
    <w:rsid w:val="005040D0"/>
    <w:rsid w:val="00521158"/>
    <w:rsid w:val="005462E2"/>
    <w:rsid w:val="00584F7E"/>
    <w:rsid w:val="005A2462"/>
    <w:rsid w:val="005E7706"/>
    <w:rsid w:val="00602D54"/>
    <w:rsid w:val="00654AAD"/>
    <w:rsid w:val="00684170"/>
    <w:rsid w:val="00685BEF"/>
    <w:rsid w:val="006A6549"/>
    <w:rsid w:val="006C5105"/>
    <w:rsid w:val="006D7917"/>
    <w:rsid w:val="007219A6"/>
    <w:rsid w:val="007F06DD"/>
    <w:rsid w:val="00853E61"/>
    <w:rsid w:val="008D2E68"/>
    <w:rsid w:val="00916F77"/>
    <w:rsid w:val="0094469A"/>
    <w:rsid w:val="00951E81"/>
    <w:rsid w:val="009B3431"/>
    <w:rsid w:val="009C604E"/>
    <w:rsid w:val="009D12AA"/>
    <w:rsid w:val="00AB4642"/>
    <w:rsid w:val="00AF01D3"/>
    <w:rsid w:val="00B153A6"/>
    <w:rsid w:val="00BA55B4"/>
    <w:rsid w:val="00BC3C09"/>
    <w:rsid w:val="00C36426"/>
    <w:rsid w:val="00C40B6B"/>
    <w:rsid w:val="00CE2170"/>
    <w:rsid w:val="00D05D82"/>
    <w:rsid w:val="00D513C4"/>
    <w:rsid w:val="00D83F8E"/>
    <w:rsid w:val="00E10296"/>
    <w:rsid w:val="00E32176"/>
    <w:rsid w:val="00E750A2"/>
    <w:rsid w:val="00E80776"/>
    <w:rsid w:val="00E84E66"/>
    <w:rsid w:val="00EA742F"/>
    <w:rsid w:val="00F24239"/>
    <w:rsid w:val="00F94980"/>
    <w:rsid w:val="00FA5F81"/>
    <w:rsid w:val="00FD54A6"/>
    <w:rsid w:val="00FE0A01"/>
    <w:rsid w:val="00FF4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D791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7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</Words>
  <Characters>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PFT</dc:creator>
  <cp:keywords/>
  <dc:description/>
  <cp:lastModifiedBy>_</cp:lastModifiedBy>
  <cp:revision>2</cp:revision>
  <cp:lastPrinted>2010-01-03T12:22:00Z</cp:lastPrinted>
  <dcterms:created xsi:type="dcterms:W3CDTF">2010-01-03T12:24:00Z</dcterms:created>
  <dcterms:modified xsi:type="dcterms:W3CDTF">2010-01-03T12:24:00Z</dcterms:modified>
</cp:coreProperties>
</file>